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102A5" w14:textId="77777777" w:rsidR="00FA5C9C" w:rsidRPr="00DB11B7" w:rsidRDefault="00122625" w:rsidP="00DB11B7">
      <w:pPr>
        <w:rPr>
          <w:b/>
          <w:bCs/>
          <w:sz w:val="36"/>
          <w:szCs w:val="36"/>
        </w:rPr>
      </w:pPr>
      <w:proofErr w:type="spellStart"/>
      <w:r w:rsidRPr="00DB11B7">
        <w:rPr>
          <w:b/>
          <w:bCs/>
          <w:sz w:val="36"/>
          <w:szCs w:val="36"/>
        </w:rPr>
        <w:t>Beetpatenschaft</w:t>
      </w:r>
      <w:proofErr w:type="spellEnd"/>
    </w:p>
    <w:p w14:paraId="0E42A77C" w14:textId="733D7D26" w:rsidR="00122625" w:rsidRPr="00C72724" w:rsidRDefault="00FA5C9C" w:rsidP="00DB11B7">
      <w:pPr>
        <w:rPr>
          <w:b/>
          <w:bCs/>
          <w:sz w:val="24"/>
          <w:szCs w:val="24"/>
        </w:rPr>
      </w:pPr>
      <w:r w:rsidRPr="00C72724">
        <w:rPr>
          <w:b/>
          <w:bCs/>
          <w:sz w:val="24"/>
          <w:szCs w:val="24"/>
        </w:rPr>
        <w:t>für ein Hochbeet</w:t>
      </w:r>
      <w:r w:rsidR="00122625" w:rsidRPr="00C72724">
        <w:rPr>
          <w:b/>
          <w:bCs/>
          <w:sz w:val="24"/>
          <w:szCs w:val="24"/>
        </w:rPr>
        <w:t xml:space="preserve"> im Gemeinschaftsgarten auf dem Gotthilf-Hagen-Platz</w:t>
      </w:r>
    </w:p>
    <w:p w14:paraId="3750CDC6" w14:textId="77777777" w:rsidR="00DB11B7" w:rsidRDefault="00DB11B7" w:rsidP="00DB11B7">
      <w:pPr>
        <w:rPr>
          <w:sz w:val="24"/>
          <w:szCs w:val="24"/>
        </w:rPr>
      </w:pPr>
    </w:p>
    <w:p w14:paraId="512D685C" w14:textId="77777777" w:rsidR="00DB11B7" w:rsidRDefault="00DB11B7" w:rsidP="00DB11B7">
      <w:pPr>
        <w:rPr>
          <w:sz w:val="24"/>
          <w:szCs w:val="24"/>
        </w:rPr>
      </w:pPr>
    </w:p>
    <w:p w14:paraId="2E1FF1BA" w14:textId="38AFEF24" w:rsidR="00122625" w:rsidRPr="00DB11B7" w:rsidRDefault="00122625" w:rsidP="00DB11B7">
      <w:pPr>
        <w:rPr>
          <w:sz w:val="24"/>
          <w:szCs w:val="24"/>
        </w:rPr>
      </w:pPr>
      <w:proofErr w:type="spellStart"/>
      <w:r w:rsidRPr="00DB11B7">
        <w:rPr>
          <w:sz w:val="24"/>
          <w:szCs w:val="24"/>
        </w:rPr>
        <w:t>Beetpate</w:t>
      </w:r>
      <w:proofErr w:type="spellEnd"/>
      <w:r w:rsidRPr="00DB11B7">
        <w:rPr>
          <w:sz w:val="24"/>
          <w:szCs w:val="24"/>
        </w:rPr>
        <w:t>/</w:t>
      </w:r>
      <w:proofErr w:type="spellStart"/>
      <w:r w:rsidRPr="00DB11B7">
        <w:rPr>
          <w:sz w:val="24"/>
          <w:szCs w:val="24"/>
        </w:rPr>
        <w:t>Beetpatin</w:t>
      </w:r>
      <w:proofErr w:type="spellEnd"/>
      <w:r w:rsidRPr="00DB11B7">
        <w:rPr>
          <w:sz w:val="24"/>
          <w:szCs w:val="24"/>
        </w:rPr>
        <w:t>:</w:t>
      </w:r>
      <w:r w:rsidR="00DB11B7">
        <w:rPr>
          <w:sz w:val="24"/>
          <w:szCs w:val="24"/>
        </w:rPr>
        <w:tab/>
      </w:r>
    </w:p>
    <w:p w14:paraId="43B22C03" w14:textId="77777777" w:rsidR="00DB11B7" w:rsidRDefault="00DB11B7" w:rsidP="00DB11B7">
      <w:pPr>
        <w:rPr>
          <w:sz w:val="24"/>
          <w:szCs w:val="24"/>
        </w:rPr>
      </w:pPr>
    </w:p>
    <w:p w14:paraId="1A893075" w14:textId="307C22D5" w:rsidR="00122625" w:rsidRPr="00DB11B7" w:rsidRDefault="00122625" w:rsidP="00DB11B7">
      <w:pPr>
        <w:rPr>
          <w:sz w:val="24"/>
          <w:szCs w:val="24"/>
        </w:rPr>
      </w:pPr>
      <w:r w:rsidRPr="00DB11B7">
        <w:rPr>
          <w:sz w:val="24"/>
          <w:szCs w:val="24"/>
        </w:rPr>
        <w:t xml:space="preserve">Name: </w:t>
      </w:r>
      <w:r w:rsidR="00DB11B7">
        <w:rPr>
          <w:sz w:val="24"/>
          <w:szCs w:val="24"/>
        </w:rPr>
        <w:tab/>
      </w:r>
      <w:r w:rsidR="00DB11B7">
        <w:rPr>
          <w:sz w:val="24"/>
          <w:szCs w:val="24"/>
        </w:rPr>
        <w:tab/>
      </w:r>
      <w:r w:rsidR="00DB11B7">
        <w:rPr>
          <w:sz w:val="24"/>
          <w:szCs w:val="24"/>
        </w:rPr>
        <w:tab/>
      </w:r>
      <w:r w:rsidRPr="00DB11B7">
        <w:rPr>
          <w:sz w:val="24"/>
          <w:szCs w:val="24"/>
        </w:rPr>
        <w:t>________________________</w:t>
      </w:r>
      <w:r w:rsidR="00A646CB" w:rsidRPr="00DB11B7">
        <w:rPr>
          <w:sz w:val="24"/>
          <w:szCs w:val="24"/>
        </w:rPr>
        <w:t>________________</w:t>
      </w:r>
      <w:r w:rsidRPr="00DB11B7">
        <w:rPr>
          <w:sz w:val="24"/>
          <w:szCs w:val="24"/>
        </w:rPr>
        <w:t>__</w:t>
      </w:r>
      <w:r w:rsidR="00DB11B7">
        <w:rPr>
          <w:sz w:val="24"/>
          <w:szCs w:val="24"/>
        </w:rPr>
        <w:t>____________________</w:t>
      </w:r>
    </w:p>
    <w:p w14:paraId="27B9C741" w14:textId="77777777" w:rsidR="00DB11B7" w:rsidRDefault="00DB11B7" w:rsidP="00DB11B7">
      <w:pPr>
        <w:rPr>
          <w:sz w:val="24"/>
          <w:szCs w:val="24"/>
        </w:rPr>
      </w:pPr>
    </w:p>
    <w:p w14:paraId="1C14C1B6" w14:textId="2551103C" w:rsidR="00122625" w:rsidRPr="00DB11B7" w:rsidRDefault="00122625" w:rsidP="00DB11B7">
      <w:pPr>
        <w:rPr>
          <w:sz w:val="24"/>
          <w:szCs w:val="24"/>
        </w:rPr>
      </w:pPr>
      <w:r w:rsidRPr="00DB11B7">
        <w:rPr>
          <w:sz w:val="24"/>
          <w:szCs w:val="24"/>
        </w:rPr>
        <w:t>Anschrift:</w:t>
      </w:r>
      <w:r w:rsidR="00DB11B7">
        <w:rPr>
          <w:sz w:val="24"/>
          <w:szCs w:val="24"/>
        </w:rPr>
        <w:tab/>
      </w:r>
      <w:r w:rsidR="00DB11B7">
        <w:rPr>
          <w:sz w:val="24"/>
          <w:szCs w:val="24"/>
        </w:rPr>
        <w:tab/>
      </w:r>
      <w:r w:rsidRPr="00DB11B7">
        <w:rPr>
          <w:sz w:val="24"/>
          <w:szCs w:val="24"/>
        </w:rPr>
        <w:t>_______________________</w:t>
      </w:r>
      <w:r w:rsidR="00DB11B7">
        <w:rPr>
          <w:sz w:val="24"/>
          <w:szCs w:val="24"/>
        </w:rPr>
        <w:t>_____________________</w:t>
      </w:r>
      <w:r w:rsidRPr="00DB11B7">
        <w:rPr>
          <w:sz w:val="24"/>
          <w:szCs w:val="24"/>
        </w:rPr>
        <w:t>___</w:t>
      </w:r>
      <w:r w:rsidR="00A646CB" w:rsidRPr="00DB11B7">
        <w:rPr>
          <w:sz w:val="24"/>
          <w:szCs w:val="24"/>
        </w:rPr>
        <w:t>_______</w:t>
      </w:r>
      <w:r w:rsidRPr="00DB11B7">
        <w:rPr>
          <w:sz w:val="24"/>
          <w:szCs w:val="24"/>
        </w:rPr>
        <w:t>________</w:t>
      </w:r>
    </w:p>
    <w:p w14:paraId="298FF8E6" w14:textId="77777777" w:rsidR="00DB11B7" w:rsidRDefault="00DB11B7" w:rsidP="00DB11B7">
      <w:pPr>
        <w:rPr>
          <w:sz w:val="24"/>
          <w:szCs w:val="24"/>
        </w:rPr>
      </w:pPr>
    </w:p>
    <w:p w14:paraId="63582859" w14:textId="31E892E2" w:rsidR="00122625" w:rsidRPr="00DB11B7" w:rsidRDefault="00122625" w:rsidP="00DB11B7">
      <w:pPr>
        <w:rPr>
          <w:sz w:val="24"/>
          <w:szCs w:val="24"/>
        </w:rPr>
      </w:pPr>
      <w:r w:rsidRPr="00DB11B7">
        <w:rPr>
          <w:sz w:val="24"/>
          <w:szCs w:val="24"/>
        </w:rPr>
        <w:t>E-Mail:</w:t>
      </w:r>
      <w:r w:rsidR="00DB11B7">
        <w:rPr>
          <w:sz w:val="24"/>
          <w:szCs w:val="24"/>
        </w:rPr>
        <w:tab/>
      </w:r>
      <w:r w:rsidR="00DB11B7">
        <w:rPr>
          <w:sz w:val="24"/>
          <w:szCs w:val="24"/>
        </w:rPr>
        <w:tab/>
      </w:r>
      <w:r w:rsidR="00DB11B7">
        <w:rPr>
          <w:sz w:val="24"/>
          <w:szCs w:val="24"/>
        </w:rPr>
        <w:tab/>
      </w:r>
      <w:r w:rsidRPr="00DB11B7">
        <w:rPr>
          <w:sz w:val="24"/>
          <w:szCs w:val="24"/>
        </w:rPr>
        <w:t>________________________</w:t>
      </w:r>
      <w:r w:rsidR="00A646CB" w:rsidRPr="00DB11B7">
        <w:rPr>
          <w:sz w:val="24"/>
          <w:szCs w:val="24"/>
        </w:rPr>
        <w:t>______________</w:t>
      </w:r>
      <w:r w:rsidRPr="00DB11B7">
        <w:rPr>
          <w:sz w:val="24"/>
          <w:szCs w:val="24"/>
        </w:rPr>
        <w:t>____</w:t>
      </w:r>
      <w:r w:rsidR="00DB11B7">
        <w:rPr>
          <w:sz w:val="24"/>
          <w:szCs w:val="24"/>
        </w:rPr>
        <w:t>____________________</w:t>
      </w:r>
    </w:p>
    <w:p w14:paraId="47E38EFF" w14:textId="77777777" w:rsidR="00DB11B7" w:rsidRDefault="00DB11B7" w:rsidP="00DB11B7">
      <w:pPr>
        <w:rPr>
          <w:sz w:val="24"/>
          <w:szCs w:val="24"/>
        </w:rPr>
      </w:pPr>
    </w:p>
    <w:p w14:paraId="4810D83D" w14:textId="4257ADB6" w:rsidR="00122625" w:rsidRPr="00DB11B7" w:rsidRDefault="00122625" w:rsidP="00DB11B7">
      <w:pPr>
        <w:rPr>
          <w:sz w:val="24"/>
          <w:szCs w:val="24"/>
        </w:rPr>
      </w:pPr>
      <w:r w:rsidRPr="00DB11B7">
        <w:rPr>
          <w:sz w:val="24"/>
          <w:szCs w:val="24"/>
        </w:rPr>
        <w:t xml:space="preserve">Telefonnummer: </w:t>
      </w:r>
      <w:r w:rsidR="00DB11B7">
        <w:rPr>
          <w:sz w:val="24"/>
          <w:szCs w:val="24"/>
        </w:rPr>
        <w:tab/>
      </w:r>
      <w:r w:rsidRPr="00DB11B7">
        <w:rPr>
          <w:sz w:val="24"/>
          <w:szCs w:val="24"/>
        </w:rPr>
        <w:t>_______________________</w:t>
      </w:r>
      <w:r w:rsidR="00A646CB" w:rsidRPr="00DB11B7">
        <w:rPr>
          <w:sz w:val="24"/>
          <w:szCs w:val="24"/>
        </w:rPr>
        <w:t>____</w:t>
      </w:r>
      <w:r w:rsidRPr="00DB11B7">
        <w:rPr>
          <w:sz w:val="24"/>
          <w:szCs w:val="24"/>
        </w:rPr>
        <w:t>_____</w:t>
      </w:r>
      <w:r w:rsidR="00DB11B7">
        <w:rPr>
          <w:sz w:val="24"/>
          <w:szCs w:val="24"/>
        </w:rPr>
        <w:t>___________________________</w:t>
      </w:r>
      <w:r w:rsidRPr="00DB11B7">
        <w:rPr>
          <w:sz w:val="24"/>
          <w:szCs w:val="24"/>
        </w:rPr>
        <w:t>___</w:t>
      </w:r>
    </w:p>
    <w:p w14:paraId="773B6915" w14:textId="77777777" w:rsidR="00DB11B7" w:rsidRDefault="00DB11B7" w:rsidP="00DB11B7">
      <w:pPr>
        <w:rPr>
          <w:sz w:val="24"/>
          <w:szCs w:val="24"/>
        </w:rPr>
      </w:pPr>
    </w:p>
    <w:p w14:paraId="49448A4E" w14:textId="2709809C" w:rsidR="00122625" w:rsidRPr="00DB11B7" w:rsidRDefault="00122625" w:rsidP="00DB11B7">
      <w:pPr>
        <w:rPr>
          <w:sz w:val="24"/>
          <w:szCs w:val="24"/>
        </w:rPr>
      </w:pPr>
      <w:r w:rsidRPr="00DB11B7">
        <w:rPr>
          <w:sz w:val="24"/>
          <w:szCs w:val="24"/>
        </w:rPr>
        <w:t xml:space="preserve">Aufnahme in die WhatsApp-Gruppe: </w:t>
      </w:r>
      <w:r w:rsidR="00DB11B7">
        <w:rPr>
          <w:sz w:val="24"/>
          <w:szCs w:val="24"/>
        </w:rPr>
        <w:tab/>
      </w:r>
      <w:r w:rsidRPr="00DB11B7">
        <w:rPr>
          <w:sz w:val="24"/>
          <w:szCs w:val="24"/>
        </w:rPr>
        <w:t xml:space="preserve">ja </w:t>
      </w:r>
      <w:r w:rsidR="002458A8" w:rsidRPr="00DB11B7">
        <w:rPr>
          <w:sz w:val="24"/>
          <w:szCs w:val="24"/>
        </w:rPr>
        <w:sym w:font="Symbol" w:char="F07F"/>
      </w:r>
      <w:r w:rsidRPr="00DB11B7">
        <w:rPr>
          <w:sz w:val="24"/>
          <w:szCs w:val="24"/>
        </w:rPr>
        <w:t xml:space="preserve"> </w:t>
      </w:r>
      <w:r w:rsidR="00DB11B7">
        <w:rPr>
          <w:sz w:val="24"/>
          <w:szCs w:val="24"/>
        </w:rPr>
        <w:tab/>
      </w:r>
      <w:r w:rsidR="00DB11B7">
        <w:rPr>
          <w:sz w:val="24"/>
          <w:szCs w:val="24"/>
        </w:rPr>
        <w:tab/>
      </w:r>
      <w:r w:rsidRPr="00DB11B7">
        <w:rPr>
          <w:sz w:val="24"/>
          <w:szCs w:val="24"/>
        </w:rPr>
        <w:t>nein</w:t>
      </w:r>
      <w:r w:rsidR="002458A8" w:rsidRPr="00DB11B7">
        <w:rPr>
          <w:sz w:val="24"/>
          <w:szCs w:val="24"/>
        </w:rPr>
        <w:t xml:space="preserve"> </w:t>
      </w:r>
      <w:r w:rsidR="002458A8" w:rsidRPr="00DB11B7">
        <w:rPr>
          <w:sz w:val="24"/>
          <w:szCs w:val="24"/>
        </w:rPr>
        <w:sym w:font="Symbol" w:char="F07F"/>
      </w:r>
    </w:p>
    <w:p w14:paraId="4D3E1947" w14:textId="77777777" w:rsidR="00FA5C9C" w:rsidRDefault="00FA5C9C" w:rsidP="00DB11B7">
      <w:pPr>
        <w:rPr>
          <w:sz w:val="24"/>
          <w:szCs w:val="24"/>
        </w:rPr>
      </w:pPr>
    </w:p>
    <w:p w14:paraId="5C8EB68F" w14:textId="77777777" w:rsidR="00915A78" w:rsidRPr="00DB11B7" w:rsidRDefault="00915A78" w:rsidP="00DB11B7">
      <w:pPr>
        <w:rPr>
          <w:sz w:val="24"/>
          <w:szCs w:val="24"/>
        </w:rPr>
      </w:pPr>
    </w:p>
    <w:p w14:paraId="2E3D4B3F" w14:textId="39C101F2" w:rsidR="00122625" w:rsidRPr="00915A78" w:rsidRDefault="00122625" w:rsidP="00915A78">
      <w:pPr>
        <w:spacing w:after="120" w:line="360" w:lineRule="auto"/>
        <w:rPr>
          <w:sz w:val="24"/>
          <w:szCs w:val="24"/>
        </w:rPr>
      </w:pPr>
      <w:r w:rsidRPr="00915A78">
        <w:rPr>
          <w:sz w:val="24"/>
          <w:szCs w:val="24"/>
        </w:rPr>
        <w:t xml:space="preserve">Ich übernehme eine </w:t>
      </w:r>
      <w:proofErr w:type="spellStart"/>
      <w:r w:rsidRPr="00915A78">
        <w:rPr>
          <w:sz w:val="24"/>
          <w:szCs w:val="24"/>
        </w:rPr>
        <w:t>Beetpatenschaft</w:t>
      </w:r>
      <w:proofErr w:type="spellEnd"/>
      <w:r w:rsidRPr="00915A78">
        <w:rPr>
          <w:sz w:val="24"/>
          <w:szCs w:val="24"/>
        </w:rPr>
        <w:t xml:space="preserve"> im Gemeinschaftsgarten auf dem Gotthilf-Hagen-Platz in 26382 Wilhelmshaven</w:t>
      </w:r>
      <w:r w:rsidR="003256E5" w:rsidRPr="00915A78">
        <w:rPr>
          <w:sz w:val="24"/>
          <w:szCs w:val="24"/>
        </w:rPr>
        <w:t xml:space="preserve"> für</w:t>
      </w:r>
      <w:r w:rsidR="00FB6C82" w:rsidRPr="00915A78">
        <w:rPr>
          <w:sz w:val="24"/>
          <w:szCs w:val="24"/>
        </w:rPr>
        <w:t xml:space="preserve"> </w:t>
      </w:r>
      <w:r w:rsidR="00DB759C" w:rsidRPr="00915A78">
        <w:rPr>
          <w:sz w:val="24"/>
          <w:szCs w:val="24"/>
        </w:rPr>
        <w:t>Hochb</w:t>
      </w:r>
      <w:r w:rsidRPr="00915A78">
        <w:rPr>
          <w:sz w:val="24"/>
          <w:szCs w:val="24"/>
        </w:rPr>
        <w:t>eet Nr. __</w:t>
      </w:r>
      <w:r w:rsidR="00DB11B7" w:rsidRPr="00915A78">
        <w:rPr>
          <w:sz w:val="24"/>
          <w:szCs w:val="24"/>
        </w:rPr>
        <w:t>_</w:t>
      </w:r>
      <w:r w:rsidRPr="00915A78">
        <w:rPr>
          <w:sz w:val="24"/>
          <w:szCs w:val="24"/>
        </w:rPr>
        <w:t>___</w:t>
      </w:r>
      <w:r w:rsidR="003256E5" w:rsidRPr="00915A78">
        <w:rPr>
          <w:sz w:val="24"/>
          <w:szCs w:val="24"/>
        </w:rPr>
        <w:t>.</w:t>
      </w:r>
      <w:r w:rsidR="002C0F51" w:rsidRPr="00915A78">
        <w:rPr>
          <w:sz w:val="24"/>
          <w:szCs w:val="24"/>
        </w:rPr>
        <w:t xml:space="preserve"> Ich darf dieses Beet nach eigenen Wünschen bepflanzen</w:t>
      </w:r>
      <w:r w:rsidR="003307C5" w:rsidRPr="00915A78">
        <w:rPr>
          <w:sz w:val="24"/>
          <w:szCs w:val="24"/>
        </w:rPr>
        <w:t xml:space="preserve"> (Giftpflanzen sind nicht erlaubt).</w:t>
      </w:r>
    </w:p>
    <w:p w14:paraId="40F6A1B2" w14:textId="5E9F302D" w:rsidR="00122625" w:rsidRPr="00915A78" w:rsidRDefault="001F3408" w:rsidP="00915A78">
      <w:pPr>
        <w:spacing w:after="120" w:line="360" w:lineRule="auto"/>
        <w:rPr>
          <w:sz w:val="24"/>
          <w:szCs w:val="24"/>
        </w:rPr>
      </w:pPr>
      <w:r w:rsidRPr="00915A78">
        <w:rPr>
          <w:sz w:val="24"/>
          <w:szCs w:val="24"/>
        </w:rPr>
        <w:t xml:space="preserve">Die </w:t>
      </w:r>
      <w:r w:rsidR="00122625" w:rsidRPr="00915A78">
        <w:rPr>
          <w:sz w:val="24"/>
          <w:szCs w:val="24"/>
        </w:rPr>
        <w:t xml:space="preserve">Dauer der </w:t>
      </w:r>
      <w:proofErr w:type="spellStart"/>
      <w:r w:rsidR="00122625" w:rsidRPr="00915A78">
        <w:rPr>
          <w:sz w:val="24"/>
          <w:szCs w:val="24"/>
        </w:rPr>
        <w:t>Beetpatenschaf</w:t>
      </w:r>
      <w:r w:rsidRPr="00915A78">
        <w:rPr>
          <w:sz w:val="24"/>
          <w:szCs w:val="24"/>
        </w:rPr>
        <w:t>t</w:t>
      </w:r>
      <w:proofErr w:type="spellEnd"/>
      <w:r w:rsidRPr="00915A78">
        <w:rPr>
          <w:sz w:val="24"/>
          <w:szCs w:val="24"/>
        </w:rPr>
        <w:t xml:space="preserve"> läuft</w:t>
      </w:r>
      <w:r w:rsidR="00122625" w:rsidRPr="00915A78">
        <w:rPr>
          <w:sz w:val="24"/>
          <w:szCs w:val="24"/>
        </w:rPr>
        <w:t xml:space="preserve"> ab sofort bis Februar 2025</w:t>
      </w:r>
      <w:r w:rsidRPr="00915A78">
        <w:rPr>
          <w:sz w:val="24"/>
          <w:szCs w:val="24"/>
        </w:rPr>
        <w:t xml:space="preserve">. </w:t>
      </w:r>
      <w:r w:rsidR="00122625" w:rsidRPr="00915A78">
        <w:rPr>
          <w:sz w:val="24"/>
          <w:szCs w:val="24"/>
        </w:rPr>
        <w:t>Im Februar</w:t>
      </w:r>
      <w:r w:rsidR="00DB11B7" w:rsidRPr="00915A78">
        <w:rPr>
          <w:sz w:val="24"/>
          <w:szCs w:val="24"/>
        </w:rPr>
        <w:t xml:space="preserve"> 2025</w:t>
      </w:r>
      <w:r w:rsidR="00122625" w:rsidRPr="00915A78">
        <w:rPr>
          <w:sz w:val="24"/>
          <w:szCs w:val="24"/>
        </w:rPr>
        <w:t xml:space="preserve"> kann die </w:t>
      </w:r>
      <w:proofErr w:type="spellStart"/>
      <w:r w:rsidR="00122625" w:rsidRPr="00915A78">
        <w:rPr>
          <w:sz w:val="24"/>
          <w:szCs w:val="24"/>
        </w:rPr>
        <w:t>Beetpatenschaft</w:t>
      </w:r>
      <w:proofErr w:type="spellEnd"/>
      <w:r w:rsidR="00122625" w:rsidRPr="00915A78">
        <w:rPr>
          <w:sz w:val="24"/>
          <w:szCs w:val="24"/>
        </w:rPr>
        <w:t xml:space="preserve"> verlängert werden oder das Beet wird neu vergeben.</w:t>
      </w:r>
    </w:p>
    <w:p w14:paraId="2DB56B55" w14:textId="686FB850" w:rsidR="00FA6564" w:rsidRPr="00915A78" w:rsidRDefault="00FA6564" w:rsidP="00915A78">
      <w:pPr>
        <w:spacing w:after="120" w:line="360" w:lineRule="auto"/>
        <w:rPr>
          <w:sz w:val="24"/>
          <w:szCs w:val="24"/>
        </w:rPr>
      </w:pPr>
      <w:r w:rsidRPr="00915A78">
        <w:rPr>
          <w:sz w:val="24"/>
          <w:szCs w:val="24"/>
        </w:rPr>
        <w:t xml:space="preserve">Der </w:t>
      </w:r>
      <w:proofErr w:type="spellStart"/>
      <w:r w:rsidRPr="00915A78">
        <w:rPr>
          <w:sz w:val="24"/>
          <w:szCs w:val="24"/>
        </w:rPr>
        <w:t>Hochbeetgarten</w:t>
      </w:r>
      <w:proofErr w:type="spellEnd"/>
      <w:r w:rsidRPr="00915A78">
        <w:rPr>
          <w:sz w:val="24"/>
          <w:szCs w:val="24"/>
        </w:rPr>
        <w:t xml:space="preserve"> ist ein gemeinschaftliches Projekt</w:t>
      </w:r>
      <w:r w:rsidR="0048231E" w:rsidRPr="00915A78">
        <w:rPr>
          <w:sz w:val="24"/>
          <w:szCs w:val="24"/>
        </w:rPr>
        <w:t xml:space="preserve">, das die Aufenthaltsqualität auf dem Platz verbessern soll. </w:t>
      </w:r>
      <w:r w:rsidR="00D6094A" w:rsidRPr="00915A78">
        <w:rPr>
          <w:sz w:val="24"/>
          <w:szCs w:val="24"/>
        </w:rPr>
        <w:t xml:space="preserve">Auf </w:t>
      </w:r>
      <w:r w:rsidR="001663A1" w:rsidRPr="00915A78">
        <w:rPr>
          <w:sz w:val="24"/>
          <w:szCs w:val="24"/>
        </w:rPr>
        <w:t xml:space="preserve">Hilfsbereitschaft und auf </w:t>
      </w:r>
      <w:r w:rsidR="00D6094A" w:rsidRPr="00915A78">
        <w:rPr>
          <w:sz w:val="24"/>
          <w:szCs w:val="24"/>
        </w:rPr>
        <w:t xml:space="preserve">einen </w:t>
      </w:r>
      <w:r w:rsidR="0003524A" w:rsidRPr="00915A78">
        <w:rPr>
          <w:sz w:val="24"/>
          <w:szCs w:val="24"/>
        </w:rPr>
        <w:t>respektvollen</w:t>
      </w:r>
      <w:r w:rsidR="00D6094A" w:rsidRPr="00915A78">
        <w:rPr>
          <w:sz w:val="24"/>
          <w:szCs w:val="24"/>
        </w:rPr>
        <w:t xml:space="preserve"> Umgang mit den </w:t>
      </w:r>
      <w:r w:rsidR="0003524A" w:rsidRPr="00915A78">
        <w:rPr>
          <w:sz w:val="24"/>
          <w:szCs w:val="24"/>
        </w:rPr>
        <w:t>anderen Nutzer</w:t>
      </w:r>
      <w:r w:rsidR="00DB11B7" w:rsidRPr="00915A78">
        <w:rPr>
          <w:sz w:val="24"/>
          <w:szCs w:val="24"/>
        </w:rPr>
        <w:t>n und Nutzerinnen</w:t>
      </w:r>
      <w:r w:rsidR="0003524A" w:rsidRPr="00915A78">
        <w:rPr>
          <w:sz w:val="24"/>
          <w:szCs w:val="24"/>
        </w:rPr>
        <w:t xml:space="preserve"> des Gartens wird großer Wert gelegt.</w:t>
      </w:r>
    </w:p>
    <w:p w14:paraId="0C5A0392" w14:textId="20FEB353" w:rsidR="00122625" w:rsidRPr="00915A78" w:rsidRDefault="00122625" w:rsidP="00915A78">
      <w:pPr>
        <w:spacing w:after="120" w:line="360" w:lineRule="auto"/>
        <w:rPr>
          <w:sz w:val="24"/>
          <w:szCs w:val="24"/>
        </w:rPr>
      </w:pPr>
      <w:r w:rsidRPr="00915A78">
        <w:rPr>
          <w:sz w:val="24"/>
          <w:szCs w:val="24"/>
        </w:rPr>
        <w:t xml:space="preserve">Ich verpflichte mich zur Pflege des mir zugeteilten Hochbeetes und sorge für einen optisch positiven Anblick. Des Weiteren kümmere ich mich im Sinne der Gemeinschaft um die öffentlichen Naschbeete und die Sauberkeit auf der gesamten Fläche des </w:t>
      </w:r>
      <w:proofErr w:type="spellStart"/>
      <w:r w:rsidRPr="00915A78">
        <w:rPr>
          <w:sz w:val="24"/>
          <w:szCs w:val="24"/>
        </w:rPr>
        <w:t>Hochbeetgartens</w:t>
      </w:r>
      <w:proofErr w:type="spellEnd"/>
      <w:r w:rsidRPr="00915A78">
        <w:rPr>
          <w:sz w:val="24"/>
          <w:szCs w:val="24"/>
        </w:rPr>
        <w:t>.</w:t>
      </w:r>
    </w:p>
    <w:p w14:paraId="7E1586E7" w14:textId="6AA57C22" w:rsidR="00122625" w:rsidRPr="00915A78" w:rsidRDefault="00122625" w:rsidP="00915A78">
      <w:pPr>
        <w:spacing w:after="120" w:line="360" w:lineRule="auto"/>
        <w:rPr>
          <w:sz w:val="24"/>
          <w:szCs w:val="24"/>
        </w:rPr>
      </w:pPr>
      <w:r w:rsidRPr="00915A78">
        <w:rPr>
          <w:sz w:val="24"/>
          <w:szCs w:val="24"/>
        </w:rPr>
        <w:t>Ich verpflichte mich zu einem pfleglichen Umgang der Aufbauten und des für die Gemeinschaft zur Verfügung gestellten Materials</w:t>
      </w:r>
      <w:r w:rsidR="005635C9" w:rsidRPr="00915A78">
        <w:rPr>
          <w:sz w:val="24"/>
          <w:szCs w:val="24"/>
        </w:rPr>
        <w:t xml:space="preserve">. </w:t>
      </w:r>
      <w:r w:rsidRPr="00915A78">
        <w:rPr>
          <w:sz w:val="24"/>
          <w:szCs w:val="24"/>
        </w:rPr>
        <w:t>Schäden sind der Projektleitung unverzüglich zu melden.</w:t>
      </w:r>
    </w:p>
    <w:p w14:paraId="5ED888DC" w14:textId="093E559C" w:rsidR="00477EDB" w:rsidRPr="00915A78" w:rsidRDefault="00477EDB" w:rsidP="00915A78">
      <w:pPr>
        <w:spacing w:after="120" w:line="360" w:lineRule="auto"/>
        <w:rPr>
          <w:sz w:val="24"/>
          <w:szCs w:val="24"/>
        </w:rPr>
      </w:pPr>
      <w:r w:rsidRPr="00915A78">
        <w:rPr>
          <w:sz w:val="24"/>
          <w:szCs w:val="24"/>
        </w:rPr>
        <w:lastRenderedPageBreak/>
        <w:t>Ich halte mich an die Regeln zur Nutzung des Gemeinschaftsgartens, welche im Container aushängen.</w:t>
      </w:r>
    </w:p>
    <w:p w14:paraId="1AE5569D" w14:textId="14B1DB0F" w:rsidR="00122625" w:rsidRPr="00915A78" w:rsidRDefault="00122625" w:rsidP="00915A78">
      <w:pPr>
        <w:spacing w:after="120" w:line="360" w:lineRule="auto"/>
        <w:rPr>
          <w:sz w:val="24"/>
          <w:szCs w:val="24"/>
        </w:rPr>
      </w:pPr>
      <w:r w:rsidRPr="00915A78">
        <w:rPr>
          <w:sz w:val="24"/>
          <w:szCs w:val="24"/>
        </w:rPr>
        <w:t xml:space="preserve">Wenn ich von der </w:t>
      </w:r>
      <w:proofErr w:type="spellStart"/>
      <w:r w:rsidRPr="00915A78">
        <w:rPr>
          <w:sz w:val="24"/>
          <w:szCs w:val="24"/>
        </w:rPr>
        <w:t>Beetpatenschaft</w:t>
      </w:r>
      <w:proofErr w:type="spellEnd"/>
      <w:r w:rsidRPr="00915A78">
        <w:rPr>
          <w:sz w:val="24"/>
          <w:szCs w:val="24"/>
        </w:rPr>
        <w:t xml:space="preserve"> zurücktreten möchte, melde ich dies der P</w:t>
      </w:r>
      <w:r w:rsidR="007454A9" w:rsidRPr="00915A78">
        <w:rPr>
          <w:sz w:val="24"/>
          <w:szCs w:val="24"/>
        </w:rPr>
        <w:t>rojektleitung</w:t>
      </w:r>
      <w:r w:rsidR="00DB11B7" w:rsidRPr="00915A78">
        <w:rPr>
          <w:sz w:val="24"/>
          <w:szCs w:val="24"/>
        </w:rPr>
        <w:t xml:space="preserve"> (Kontaktdaten: E-Mail </w:t>
      </w:r>
      <w:hyperlink r:id="rId11" w:history="1">
        <w:r w:rsidR="00DB11B7" w:rsidRPr="00915A78">
          <w:rPr>
            <w:rStyle w:val="Hyperlink"/>
            <w:color w:val="auto"/>
            <w:sz w:val="24"/>
            <w:szCs w:val="24"/>
            <w:u w:val="none"/>
          </w:rPr>
          <w:t>urbanfarm@wirtschaft-wilhelmshaven.de</w:t>
        </w:r>
      </w:hyperlink>
      <w:r w:rsidR="00DB11B7" w:rsidRPr="00915A78">
        <w:rPr>
          <w:sz w:val="24"/>
          <w:szCs w:val="24"/>
        </w:rPr>
        <w:t>, Telefon 04421/91060)</w:t>
      </w:r>
      <w:r w:rsidR="007454A9" w:rsidRPr="00915A78">
        <w:rPr>
          <w:sz w:val="24"/>
          <w:szCs w:val="24"/>
        </w:rPr>
        <w:t>.</w:t>
      </w:r>
      <w:r w:rsidR="00DB11B7" w:rsidRPr="00915A78">
        <w:rPr>
          <w:sz w:val="24"/>
          <w:szCs w:val="24"/>
        </w:rPr>
        <w:t xml:space="preserve"> </w:t>
      </w:r>
    </w:p>
    <w:p w14:paraId="6B3880E7" w14:textId="09DFA7D6" w:rsidR="00122625" w:rsidRPr="00915A78" w:rsidRDefault="00122625" w:rsidP="00915A78">
      <w:pPr>
        <w:spacing w:after="120" w:line="360" w:lineRule="auto"/>
        <w:rPr>
          <w:sz w:val="24"/>
          <w:szCs w:val="24"/>
        </w:rPr>
      </w:pPr>
      <w:r w:rsidRPr="00915A78">
        <w:rPr>
          <w:sz w:val="24"/>
          <w:szCs w:val="24"/>
        </w:rPr>
        <w:t xml:space="preserve">Falls das Beet einen ungepflegten Eindruck macht und </w:t>
      </w:r>
      <w:r w:rsidR="009951C0" w:rsidRPr="00915A78">
        <w:rPr>
          <w:sz w:val="24"/>
          <w:szCs w:val="24"/>
        </w:rPr>
        <w:t xml:space="preserve">auch </w:t>
      </w:r>
      <w:r w:rsidRPr="00915A78">
        <w:rPr>
          <w:sz w:val="24"/>
          <w:szCs w:val="24"/>
        </w:rPr>
        <w:t>nach Aufforderung keine Besserung eintritt, kann die Projektl</w:t>
      </w:r>
      <w:r w:rsidR="005635C9" w:rsidRPr="00915A78">
        <w:rPr>
          <w:sz w:val="24"/>
          <w:szCs w:val="24"/>
        </w:rPr>
        <w:t>eitung</w:t>
      </w:r>
      <w:r w:rsidRPr="00915A78">
        <w:rPr>
          <w:sz w:val="24"/>
          <w:szCs w:val="24"/>
        </w:rPr>
        <w:t xml:space="preserve"> die </w:t>
      </w:r>
      <w:proofErr w:type="spellStart"/>
      <w:r w:rsidRPr="00915A78">
        <w:rPr>
          <w:sz w:val="24"/>
          <w:szCs w:val="24"/>
        </w:rPr>
        <w:t>Beetpatenschaft</w:t>
      </w:r>
      <w:proofErr w:type="spellEnd"/>
      <w:r w:rsidRPr="00915A78">
        <w:rPr>
          <w:sz w:val="24"/>
          <w:szCs w:val="24"/>
        </w:rPr>
        <w:t xml:space="preserve"> widerrufen.</w:t>
      </w:r>
    </w:p>
    <w:p w14:paraId="04FAF417" w14:textId="1D6A8480" w:rsidR="00915A78" w:rsidRDefault="009E217D" w:rsidP="00915A78">
      <w:pPr>
        <w:spacing w:after="120" w:line="360" w:lineRule="auto"/>
        <w:rPr>
          <w:sz w:val="24"/>
          <w:szCs w:val="24"/>
        </w:rPr>
      </w:pPr>
      <w:r>
        <w:rPr>
          <w:sz w:val="24"/>
          <w:szCs w:val="24"/>
        </w:rPr>
        <w:t>Auf die Datenschutzinformation im Anhang wird hingewiesen.</w:t>
      </w:r>
    </w:p>
    <w:p w14:paraId="7E4285F5" w14:textId="77777777" w:rsidR="00157AB4" w:rsidRPr="00915A78" w:rsidRDefault="00157AB4" w:rsidP="00915A78">
      <w:pPr>
        <w:spacing w:after="120" w:line="360" w:lineRule="auto"/>
        <w:rPr>
          <w:sz w:val="24"/>
          <w:szCs w:val="24"/>
        </w:rPr>
      </w:pPr>
    </w:p>
    <w:p w14:paraId="2A72CDA7" w14:textId="77777777" w:rsidR="00915A78" w:rsidRPr="00915A78" w:rsidRDefault="00915A78" w:rsidP="00915A78">
      <w:pPr>
        <w:spacing w:after="120" w:line="360" w:lineRule="auto"/>
        <w:rPr>
          <w:sz w:val="24"/>
          <w:szCs w:val="24"/>
        </w:rPr>
      </w:pPr>
      <w:r w:rsidRPr="00915A78">
        <w:rPr>
          <w:sz w:val="24"/>
          <w:szCs w:val="24"/>
        </w:rPr>
        <w:t>_________________________________</w:t>
      </w:r>
    </w:p>
    <w:p w14:paraId="11485B75" w14:textId="77777777" w:rsidR="00915A78" w:rsidRPr="00915A78" w:rsidRDefault="00915A78" w:rsidP="00915A78">
      <w:pPr>
        <w:spacing w:after="120" w:line="360" w:lineRule="auto"/>
        <w:rPr>
          <w:sz w:val="24"/>
          <w:szCs w:val="24"/>
        </w:rPr>
      </w:pPr>
      <w:r w:rsidRPr="00915A78">
        <w:rPr>
          <w:sz w:val="24"/>
          <w:szCs w:val="24"/>
        </w:rPr>
        <w:t xml:space="preserve">Datum, Unterschrift </w:t>
      </w:r>
      <w:proofErr w:type="spellStart"/>
      <w:r w:rsidRPr="00915A78">
        <w:rPr>
          <w:sz w:val="24"/>
          <w:szCs w:val="24"/>
        </w:rPr>
        <w:t>Beetpate</w:t>
      </w:r>
      <w:proofErr w:type="spellEnd"/>
      <w:r w:rsidRPr="00915A78">
        <w:rPr>
          <w:sz w:val="24"/>
          <w:szCs w:val="24"/>
        </w:rPr>
        <w:t>/</w:t>
      </w:r>
      <w:proofErr w:type="spellStart"/>
      <w:r w:rsidRPr="00915A78">
        <w:rPr>
          <w:sz w:val="24"/>
          <w:szCs w:val="24"/>
        </w:rPr>
        <w:t>Beetpatin</w:t>
      </w:r>
      <w:proofErr w:type="spellEnd"/>
    </w:p>
    <w:p w14:paraId="4B8167E5" w14:textId="77777777" w:rsidR="00915A78" w:rsidRDefault="00915A78" w:rsidP="00915A78">
      <w:pPr>
        <w:spacing w:after="120" w:line="360" w:lineRule="auto"/>
        <w:rPr>
          <w:sz w:val="24"/>
          <w:szCs w:val="24"/>
        </w:rPr>
      </w:pPr>
    </w:p>
    <w:sectPr w:rsidR="00915A78" w:rsidSect="00915A78">
      <w:headerReference w:type="default" r:id="rId12"/>
      <w:footerReference w:type="first" r:id="rId13"/>
      <w:pgSz w:w="11906" w:h="16838"/>
      <w:pgMar w:top="1276"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E559E" w14:textId="77777777" w:rsidR="00E30A39" w:rsidRDefault="00E30A39" w:rsidP="004246BD">
      <w:r>
        <w:separator/>
      </w:r>
    </w:p>
  </w:endnote>
  <w:endnote w:type="continuationSeparator" w:id="0">
    <w:p w14:paraId="3CEDE23B" w14:textId="77777777" w:rsidR="00E30A39" w:rsidRDefault="00E30A39" w:rsidP="0042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DIN">
    <w:altName w:val="Arial"/>
    <w:panose1 w:val="00000000000000000000"/>
    <w:charset w:val="00"/>
    <w:family w:val="swiss"/>
    <w:notTrueType/>
    <w:pitch w:val="variable"/>
    <w:sig w:usb0="8000006F" w:usb1="4000000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653"/>
    </w:tblGrid>
    <w:tr w:rsidR="004246BD" w:rsidRPr="004246BD" w14:paraId="48F5FE50" w14:textId="77777777" w:rsidTr="000B7706">
      <w:tc>
        <w:tcPr>
          <w:tcW w:w="4531" w:type="dxa"/>
          <w:vAlign w:val="center"/>
        </w:tcPr>
        <w:p w14:paraId="0794FD78" w14:textId="77777777" w:rsidR="004246BD" w:rsidRDefault="004246BD" w:rsidP="004246BD">
          <w:pPr>
            <w:pStyle w:val="Fuzeile"/>
            <w:ind w:left="-110"/>
          </w:pPr>
          <w:r>
            <w:rPr>
              <w:noProof/>
              <w:lang w:eastAsia="de-DE"/>
            </w:rPr>
            <w:drawing>
              <wp:inline distT="0" distB="0" distL="0" distR="0" wp14:anchorId="0BA71BAC" wp14:editId="7AB6615B">
                <wp:extent cx="1789839" cy="733046"/>
                <wp:effectExtent l="0" t="0" r="1270" b="0"/>
                <wp:docPr id="89842325" name="Grafik 8984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789839" cy="733046"/>
                        </a:xfrm>
                        <a:prstGeom prst="rect">
                          <a:avLst/>
                        </a:prstGeom>
                      </pic:spPr>
                    </pic:pic>
                  </a:graphicData>
                </a:graphic>
              </wp:inline>
            </w:drawing>
          </w:r>
        </w:p>
      </w:tc>
      <w:tc>
        <w:tcPr>
          <w:tcW w:w="4531" w:type="dxa"/>
          <w:vAlign w:val="center"/>
        </w:tcPr>
        <w:tbl>
          <w:tblPr>
            <w:tblStyle w:val="Tabellenraster"/>
            <w:tblW w:w="4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3543"/>
          </w:tblGrid>
          <w:tr w:rsidR="00D6062D" w:rsidRPr="004246BD" w14:paraId="07A8619B" w14:textId="77777777" w:rsidTr="00D6062D">
            <w:tc>
              <w:tcPr>
                <w:tcW w:w="894" w:type="dxa"/>
                <w:vAlign w:val="center"/>
              </w:tcPr>
              <w:p w14:paraId="21B2F7B8" w14:textId="1379B307" w:rsidR="00D6062D" w:rsidRPr="007E189A" w:rsidRDefault="00D6062D" w:rsidP="00D6062D">
                <w:pPr>
                  <w:pStyle w:val="Fuzeile"/>
                  <w:ind w:left="-110"/>
                </w:pPr>
              </w:p>
            </w:tc>
            <w:tc>
              <w:tcPr>
                <w:tcW w:w="3543" w:type="dxa"/>
              </w:tcPr>
              <w:p w14:paraId="69D61360" w14:textId="223BCD43" w:rsidR="00D6062D" w:rsidRPr="004477FF" w:rsidRDefault="004E4BB2" w:rsidP="00D6062D">
                <w:pPr>
                  <w:pStyle w:val="Fuzeile"/>
                  <w:ind w:right="-112"/>
                  <w:jc w:val="right"/>
                  <w:rPr>
                    <w:b/>
                    <w:sz w:val="16"/>
                    <w:lang w:val="en-US"/>
                  </w:rPr>
                </w:pPr>
                <w:r>
                  <w:rPr>
                    <w:b/>
                    <w:sz w:val="16"/>
                    <w:lang w:val="en-US"/>
                  </w:rPr>
                  <w:t xml:space="preserve">WILHELMS </w:t>
                </w:r>
                <w:proofErr w:type="spellStart"/>
                <w:r>
                  <w:rPr>
                    <w:b/>
                    <w:sz w:val="16"/>
                    <w:lang w:val="en-US"/>
                  </w:rPr>
                  <w:t>UrbanFARM</w:t>
                </w:r>
                <w:proofErr w:type="spellEnd"/>
              </w:p>
              <w:p w14:paraId="54B2394B" w14:textId="12C5F2AE" w:rsidR="00D6062D" w:rsidRPr="004477FF" w:rsidRDefault="004E4BB2" w:rsidP="00D6062D">
                <w:pPr>
                  <w:pStyle w:val="Fuzeile"/>
                  <w:ind w:right="-112"/>
                  <w:jc w:val="right"/>
                  <w:rPr>
                    <w:sz w:val="16"/>
                    <w:lang w:val="en-US"/>
                  </w:rPr>
                </w:pPr>
                <w:r>
                  <w:rPr>
                    <w:sz w:val="16"/>
                    <w:lang w:val="en-US"/>
                  </w:rPr>
                  <w:t>Juliane Heimann</w:t>
                </w:r>
              </w:p>
              <w:p w14:paraId="544CCFE8" w14:textId="58152561" w:rsidR="00D6062D" w:rsidRPr="004477FF" w:rsidRDefault="00D6062D" w:rsidP="00D6062D">
                <w:pPr>
                  <w:pStyle w:val="Fuzeile"/>
                  <w:ind w:right="-112"/>
                  <w:jc w:val="right"/>
                  <w:rPr>
                    <w:sz w:val="16"/>
                    <w:lang w:val="en-US"/>
                  </w:rPr>
                </w:pPr>
                <w:r w:rsidRPr="004477FF">
                  <w:rPr>
                    <w:sz w:val="16"/>
                    <w:lang w:val="en-US"/>
                  </w:rPr>
                  <w:t xml:space="preserve">Tel.: + 49 (0) 4421 – 91 06 </w:t>
                </w:r>
                <w:r w:rsidR="004E4BB2">
                  <w:rPr>
                    <w:sz w:val="16"/>
                    <w:lang w:val="en-US"/>
                  </w:rPr>
                  <w:t>13</w:t>
                </w:r>
              </w:p>
              <w:p w14:paraId="633E2092" w14:textId="4F08E8C5" w:rsidR="00D6062D" w:rsidRPr="004477FF" w:rsidRDefault="00E150F1" w:rsidP="00D6062D">
                <w:pPr>
                  <w:pStyle w:val="Fuzeile"/>
                  <w:ind w:right="-112"/>
                  <w:jc w:val="right"/>
                  <w:rPr>
                    <w:sz w:val="16"/>
                    <w:lang w:val="en-US"/>
                  </w:rPr>
                </w:pPr>
                <w:r>
                  <w:rPr>
                    <w:sz w:val="16"/>
                    <w:lang w:val="en-US"/>
                  </w:rPr>
                  <w:t>heimann</w:t>
                </w:r>
                <w:r w:rsidR="00D6062D" w:rsidRPr="004477FF">
                  <w:rPr>
                    <w:sz w:val="16"/>
                    <w:lang w:val="en-US"/>
                  </w:rPr>
                  <w:t>@wirtschaft-wilhelmshaven.de</w:t>
                </w:r>
              </w:p>
              <w:p w14:paraId="6174625F" w14:textId="7083626B" w:rsidR="00D6062D" w:rsidRPr="004477FF" w:rsidRDefault="00E150F1" w:rsidP="00D6062D">
                <w:pPr>
                  <w:pStyle w:val="Fuzeile"/>
                  <w:ind w:right="-112"/>
                  <w:jc w:val="right"/>
                  <w:rPr>
                    <w:sz w:val="16"/>
                    <w:lang w:val="en-US"/>
                  </w:rPr>
                </w:pPr>
                <w:r>
                  <w:rPr>
                    <w:sz w:val="16"/>
                    <w:lang w:val="en-US"/>
                  </w:rPr>
                  <w:t>urbanfarm</w:t>
                </w:r>
                <w:r w:rsidR="00D6062D" w:rsidRPr="004477FF">
                  <w:rPr>
                    <w:sz w:val="16"/>
                    <w:lang w:val="en-US"/>
                  </w:rPr>
                  <w:t>@wirtschaft-wilhelmshaven.de</w:t>
                </w:r>
              </w:p>
              <w:p w14:paraId="48EEAE7A" w14:textId="77777777" w:rsidR="00D6062D" w:rsidRPr="007E189A" w:rsidRDefault="00D6062D" w:rsidP="00D6062D">
                <w:pPr>
                  <w:pStyle w:val="Fuzeile"/>
                  <w:ind w:right="-112"/>
                  <w:jc w:val="right"/>
                  <w:rPr>
                    <w:sz w:val="16"/>
                  </w:rPr>
                </w:pPr>
                <w:r w:rsidRPr="007E189A">
                  <w:rPr>
                    <w:sz w:val="16"/>
                  </w:rPr>
                  <w:t>www.wirtschaft-wilhelmshaven.de</w:t>
                </w:r>
              </w:p>
            </w:tc>
          </w:tr>
        </w:tbl>
        <w:p w14:paraId="768AE166" w14:textId="39FC5E1B" w:rsidR="004246BD" w:rsidRPr="004246BD" w:rsidRDefault="004246BD" w:rsidP="000B7706">
          <w:pPr>
            <w:pStyle w:val="Fuzeile"/>
            <w:ind w:right="-112"/>
            <w:jc w:val="right"/>
            <w:rPr>
              <w:sz w:val="16"/>
            </w:rPr>
          </w:pPr>
        </w:p>
      </w:tc>
    </w:tr>
  </w:tbl>
  <w:p w14:paraId="202A316F" w14:textId="77777777" w:rsidR="004246BD" w:rsidRPr="004246BD" w:rsidRDefault="004246BD">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FA8D4" w14:textId="77777777" w:rsidR="00E30A39" w:rsidRDefault="00E30A39" w:rsidP="004246BD">
      <w:r>
        <w:separator/>
      </w:r>
    </w:p>
  </w:footnote>
  <w:footnote w:type="continuationSeparator" w:id="0">
    <w:p w14:paraId="2949F13B" w14:textId="77777777" w:rsidR="00E30A39" w:rsidRDefault="00E30A39" w:rsidP="0042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E37E0" w14:textId="3011B497" w:rsidR="004246BD" w:rsidRPr="004246BD" w:rsidRDefault="004246BD" w:rsidP="004246BD">
    <w:pPr>
      <w:pStyle w:val="Kopfzeile"/>
      <w:jc w:val="center"/>
      <w:rPr>
        <w:sz w:val="20"/>
      </w:rPr>
    </w:pPr>
    <w:r w:rsidRPr="00687625">
      <w:rPr>
        <w:sz w:val="20"/>
      </w:rPr>
      <w:t xml:space="preserve">- </w:t>
    </w:r>
    <w:r w:rsidRPr="00687625">
      <w:rPr>
        <w:rStyle w:val="Seitenzahl"/>
        <w:sz w:val="20"/>
      </w:rPr>
      <w:fldChar w:fldCharType="begin"/>
    </w:r>
    <w:r w:rsidRPr="00687625">
      <w:rPr>
        <w:rStyle w:val="Seitenzahl"/>
        <w:sz w:val="20"/>
      </w:rPr>
      <w:instrText xml:space="preserve"> PAGE </w:instrText>
    </w:r>
    <w:r w:rsidRPr="00687625">
      <w:rPr>
        <w:rStyle w:val="Seitenzahl"/>
        <w:sz w:val="20"/>
      </w:rPr>
      <w:fldChar w:fldCharType="separate"/>
    </w:r>
    <w:r w:rsidR="00A21C4C">
      <w:rPr>
        <w:rStyle w:val="Seitenzahl"/>
        <w:noProof/>
        <w:sz w:val="20"/>
      </w:rPr>
      <w:t>2</w:t>
    </w:r>
    <w:r w:rsidRPr="00687625">
      <w:rPr>
        <w:rStyle w:val="Seitenzahl"/>
        <w:sz w:val="20"/>
      </w:rPr>
      <w:fldChar w:fldCharType="end"/>
    </w:r>
    <w:r w:rsidRPr="00687625">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7B81"/>
    <w:multiLevelType w:val="hybridMultilevel"/>
    <w:tmpl w:val="B4D627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32854"/>
    <w:multiLevelType w:val="hybridMultilevel"/>
    <w:tmpl w:val="97C290F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DA27CD"/>
    <w:multiLevelType w:val="hybridMultilevel"/>
    <w:tmpl w:val="4BA4653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D126364"/>
    <w:multiLevelType w:val="hybridMultilevel"/>
    <w:tmpl w:val="5E8820F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D493108"/>
    <w:multiLevelType w:val="hybridMultilevel"/>
    <w:tmpl w:val="9F38AB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706CA0"/>
    <w:multiLevelType w:val="hybridMultilevel"/>
    <w:tmpl w:val="F5D8297E"/>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A221C7E"/>
    <w:multiLevelType w:val="hybridMultilevel"/>
    <w:tmpl w:val="9DF8D1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E201BE"/>
    <w:multiLevelType w:val="hybridMultilevel"/>
    <w:tmpl w:val="12E40E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CC230E3"/>
    <w:multiLevelType w:val="hybridMultilevel"/>
    <w:tmpl w:val="53B8460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18E2413"/>
    <w:multiLevelType w:val="hybridMultilevel"/>
    <w:tmpl w:val="73AE6936"/>
    <w:lvl w:ilvl="0" w:tplc="557036C4">
      <w:numFmt w:val="bullet"/>
      <w:lvlText w:val="-"/>
      <w:lvlJc w:val="left"/>
      <w:pPr>
        <w:ind w:left="720" w:hanging="360"/>
      </w:pPr>
      <w:rPr>
        <w:rFonts w:ascii="D-DIN" w:eastAsia="SimSun" w:hAnsi="D-DIN"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EC3EE7"/>
    <w:multiLevelType w:val="hybridMultilevel"/>
    <w:tmpl w:val="7ACC6994"/>
    <w:lvl w:ilvl="0" w:tplc="4470FF16">
      <w:numFmt w:val="bullet"/>
      <w:lvlText w:val="-"/>
      <w:lvlJc w:val="left"/>
      <w:pPr>
        <w:ind w:left="1070" w:hanging="710"/>
      </w:pPr>
      <w:rPr>
        <w:rFonts w:ascii="D-DIN" w:eastAsiaTheme="minorHAnsi" w:hAnsi="D-DIN"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553CB"/>
    <w:multiLevelType w:val="hybridMultilevel"/>
    <w:tmpl w:val="9EBC1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8A433F"/>
    <w:multiLevelType w:val="hybridMultilevel"/>
    <w:tmpl w:val="FAE0E5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072EEA"/>
    <w:multiLevelType w:val="hybridMultilevel"/>
    <w:tmpl w:val="F44E18B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CC876F3"/>
    <w:multiLevelType w:val="hybridMultilevel"/>
    <w:tmpl w:val="2C2CE556"/>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87931496">
    <w:abstractNumId w:val="7"/>
  </w:num>
  <w:num w:numId="2" w16cid:durableId="1806582299">
    <w:abstractNumId w:val="4"/>
  </w:num>
  <w:num w:numId="3" w16cid:durableId="1388645794">
    <w:abstractNumId w:val="10"/>
  </w:num>
  <w:num w:numId="4" w16cid:durableId="302270821">
    <w:abstractNumId w:val="6"/>
  </w:num>
  <w:num w:numId="5" w16cid:durableId="1161971776">
    <w:abstractNumId w:val="11"/>
  </w:num>
  <w:num w:numId="6" w16cid:durableId="639116878">
    <w:abstractNumId w:val="13"/>
  </w:num>
  <w:num w:numId="7" w16cid:durableId="2009480582">
    <w:abstractNumId w:val="1"/>
  </w:num>
  <w:num w:numId="8" w16cid:durableId="265961608">
    <w:abstractNumId w:val="3"/>
  </w:num>
  <w:num w:numId="9" w16cid:durableId="1640839419">
    <w:abstractNumId w:val="5"/>
  </w:num>
  <w:num w:numId="10" w16cid:durableId="1951667668">
    <w:abstractNumId w:val="14"/>
  </w:num>
  <w:num w:numId="11" w16cid:durableId="1456875765">
    <w:abstractNumId w:val="12"/>
  </w:num>
  <w:num w:numId="12" w16cid:durableId="725839565">
    <w:abstractNumId w:val="8"/>
  </w:num>
  <w:num w:numId="13" w16cid:durableId="45494381">
    <w:abstractNumId w:val="2"/>
  </w:num>
  <w:num w:numId="14" w16cid:durableId="2132169639">
    <w:abstractNumId w:val="0"/>
  </w:num>
  <w:num w:numId="15" w16cid:durableId="1443305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706"/>
    <w:rsid w:val="00004AF6"/>
    <w:rsid w:val="00015E09"/>
    <w:rsid w:val="0003524A"/>
    <w:rsid w:val="00042379"/>
    <w:rsid w:val="00045E29"/>
    <w:rsid w:val="000510AC"/>
    <w:rsid w:val="000869F6"/>
    <w:rsid w:val="000A2265"/>
    <w:rsid w:val="000B7006"/>
    <w:rsid w:val="000B7706"/>
    <w:rsid w:val="000E6232"/>
    <w:rsid w:val="000F2633"/>
    <w:rsid w:val="001048A6"/>
    <w:rsid w:val="00120516"/>
    <w:rsid w:val="00122625"/>
    <w:rsid w:val="00124DA8"/>
    <w:rsid w:val="00157AB4"/>
    <w:rsid w:val="00164B3A"/>
    <w:rsid w:val="001663A1"/>
    <w:rsid w:val="00167E12"/>
    <w:rsid w:val="0017620B"/>
    <w:rsid w:val="001A5588"/>
    <w:rsid w:val="001B505F"/>
    <w:rsid w:val="001E2B26"/>
    <w:rsid w:val="001F3408"/>
    <w:rsid w:val="001F65B8"/>
    <w:rsid w:val="00202D28"/>
    <w:rsid w:val="00220A71"/>
    <w:rsid w:val="00226A91"/>
    <w:rsid w:val="00236D23"/>
    <w:rsid w:val="00237AE3"/>
    <w:rsid w:val="002458A8"/>
    <w:rsid w:val="00264697"/>
    <w:rsid w:val="00272E31"/>
    <w:rsid w:val="002A0C14"/>
    <w:rsid w:val="002B20F1"/>
    <w:rsid w:val="002C0F51"/>
    <w:rsid w:val="002D01BC"/>
    <w:rsid w:val="002E6455"/>
    <w:rsid w:val="003030A6"/>
    <w:rsid w:val="003040B1"/>
    <w:rsid w:val="00311472"/>
    <w:rsid w:val="003256E5"/>
    <w:rsid w:val="00330235"/>
    <w:rsid w:val="003307C5"/>
    <w:rsid w:val="003542A1"/>
    <w:rsid w:val="00394C5B"/>
    <w:rsid w:val="003C38A1"/>
    <w:rsid w:val="003C4EC4"/>
    <w:rsid w:val="003C5B73"/>
    <w:rsid w:val="003D3FC5"/>
    <w:rsid w:val="00406034"/>
    <w:rsid w:val="004246BD"/>
    <w:rsid w:val="004307C1"/>
    <w:rsid w:val="004346CC"/>
    <w:rsid w:val="004477FF"/>
    <w:rsid w:val="00454675"/>
    <w:rsid w:val="00477EDB"/>
    <w:rsid w:val="0048204E"/>
    <w:rsid w:val="0048231E"/>
    <w:rsid w:val="00487376"/>
    <w:rsid w:val="0049080D"/>
    <w:rsid w:val="004E1DC0"/>
    <w:rsid w:val="004E4BB2"/>
    <w:rsid w:val="004F4732"/>
    <w:rsid w:val="0054398D"/>
    <w:rsid w:val="005476D9"/>
    <w:rsid w:val="005635C9"/>
    <w:rsid w:val="0058018E"/>
    <w:rsid w:val="005A0D2E"/>
    <w:rsid w:val="005B1B61"/>
    <w:rsid w:val="005E0B3C"/>
    <w:rsid w:val="005E342F"/>
    <w:rsid w:val="006019E3"/>
    <w:rsid w:val="006278C9"/>
    <w:rsid w:val="006449D0"/>
    <w:rsid w:val="0066226D"/>
    <w:rsid w:val="0067262A"/>
    <w:rsid w:val="006764D2"/>
    <w:rsid w:val="0068276E"/>
    <w:rsid w:val="006950CD"/>
    <w:rsid w:val="006B7F18"/>
    <w:rsid w:val="006C1222"/>
    <w:rsid w:val="006D287D"/>
    <w:rsid w:val="006E2F33"/>
    <w:rsid w:val="007026E1"/>
    <w:rsid w:val="00715154"/>
    <w:rsid w:val="00720D24"/>
    <w:rsid w:val="00726454"/>
    <w:rsid w:val="00743370"/>
    <w:rsid w:val="007454A9"/>
    <w:rsid w:val="0074740E"/>
    <w:rsid w:val="0076540D"/>
    <w:rsid w:val="00770BCC"/>
    <w:rsid w:val="00780E84"/>
    <w:rsid w:val="007841AE"/>
    <w:rsid w:val="007945F5"/>
    <w:rsid w:val="007948AE"/>
    <w:rsid w:val="007965ED"/>
    <w:rsid w:val="007B3C49"/>
    <w:rsid w:val="007F65E9"/>
    <w:rsid w:val="00802B2A"/>
    <w:rsid w:val="0080325B"/>
    <w:rsid w:val="00812B5F"/>
    <w:rsid w:val="00836B4B"/>
    <w:rsid w:val="008454F5"/>
    <w:rsid w:val="008651CB"/>
    <w:rsid w:val="0088498A"/>
    <w:rsid w:val="008C1C0A"/>
    <w:rsid w:val="008C6E7A"/>
    <w:rsid w:val="008E0841"/>
    <w:rsid w:val="008F66CA"/>
    <w:rsid w:val="00915A78"/>
    <w:rsid w:val="0093094C"/>
    <w:rsid w:val="009322FE"/>
    <w:rsid w:val="0093288C"/>
    <w:rsid w:val="0095420B"/>
    <w:rsid w:val="00965257"/>
    <w:rsid w:val="00991CEA"/>
    <w:rsid w:val="009951C0"/>
    <w:rsid w:val="009A756E"/>
    <w:rsid w:val="009E217D"/>
    <w:rsid w:val="009E40C1"/>
    <w:rsid w:val="009E714A"/>
    <w:rsid w:val="00A0693E"/>
    <w:rsid w:val="00A14146"/>
    <w:rsid w:val="00A16DA4"/>
    <w:rsid w:val="00A21C4C"/>
    <w:rsid w:val="00A51A02"/>
    <w:rsid w:val="00A646CB"/>
    <w:rsid w:val="00A722B8"/>
    <w:rsid w:val="00A80602"/>
    <w:rsid w:val="00A94FB5"/>
    <w:rsid w:val="00AA04D5"/>
    <w:rsid w:val="00AC41B3"/>
    <w:rsid w:val="00AD1266"/>
    <w:rsid w:val="00AD3150"/>
    <w:rsid w:val="00AD3152"/>
    <w:rsid w:val="00AE6ED6"/>
    <w:rsid w:val="00B005EB"/>
    <w:rsid w:val="00B443CE"/>
    <w:rsid w:val="00B44B26"/>
    <w:rsid w:val="00B60115"/>
    <w:rsid w:val="00B91E82"/>
    <w:rsid w:val="00BC69B8"/>
    <w:rsid w:val="00BD6423"/>
    <w:rsid w:val="00BE7238"/>
    <w:rsid w:val="00C1037E"/>
    <w:rsid w:val="00C122A3"/>
    <w:rsid w:val="00C243F8"/>
    <w:rsid w:val="00C34D96"/>
    <w:rsid w:val="00C57FAA"/>
    <w:rsid w:val="00C6762B"/>
    <w:rsid w:val="00C72724"/>
    <w:rsid w:val="00CA44C9"/>
    <w:rsid w:val="00CA4C52"/>
    <w:rsid w:val="00CB057C"/>
    <w:rsid w:val="00CD39E7"/>
    <w:rsid w:val="00CE2513"/>
    <w:rsid w:val="00D00DA4"/>
    <w:rsid w:val="00D201BD"/>
    <w:rsid w:val="00D34B5E"/>
    <w:rsid w:val="00D37D2C"/>
    <w:rsid w:val="00D6062D"/>
    <w:rsid w:val="00D6094A"/>
    <w:rsid w:val="00D62CD3"/>
    <w:rsid w:val="00D63515"/>
    <w:rsid w:val="00DB11B7"/>
    <w:rsid w:val="00DB759C"/>
    <w:rsid w:val="00DE2CED"/>
    <w:rsid w:val="00DE42FB"/>
    <w:rsid w:val="00DE717E"/>
    <w:rsid w:val="00E150F1"/>
    <w:rsid w:val="00E243AB"/>
    <w:rsid w:val="00E30A39"/>
    <w:rsid w:val="00E36DDF"/>
    <w:rsid w:val="00E507C6"/>
    <w:rsid w:val="00E53168"/>
    <w:rsid w:val="00E70BB7"/>
    <w:rsid w:val="00E73DAB"/>
    <w:rsid w:val="00E91405"/>
    <w:rsid w:val="00E97521"/>
    <w:rsid w:val="00EC5940"/>
    <w:rsid w:val="00EE11D8"/>
    <w:rsid w:val="00EE7D16"/>
    <w:rsid w:val="00F00A46"/>
    <w:rsid w:val="00F11560"/>
    <w:rsid w:val="00F14C8F"/>
    <w:rsid w:val="00F20C8B"/>
    <w:rsid w:val="00F21CB9"/>
    <w:rsid w:val="00F276F6"/>
    <w:rsid w:val="00F35E59"/>
    <w:rsid w:val="00F6370C"/>
    <w:rsid w:val="00F656C0"/>
    <w:rsid w:val="00F7468D"/>
    <w:rsid w:val="00FA5C9C"/>
    <w:rsid w:val="00FA6564"/>
    <w:rsid w:val="00FB6C82"/>
    <w:rsid w:val="00FD2A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43520"/>
  <w15:chartTrackingRefBased/>
  <w15:docId w15:val="{DB431E37-2ECA-4DE7-8F0C-150D699E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DIN" w:eastAsiaTheme="minorHAnsi" w:hAnsi="D-DIN"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4246BD"/>
    <w:pPr>
      <w:tabs>
        <w:tab w:val="center" w:pos="4536"/>
        <w:tab w:val="right" w:pos="9072"/>
      </w:tabs>
    </w:pPr>
  </w:style>
  <w:style w:type="character" w:customStyle="1" w:styleId="KopfzeileZchn">
    <w:name w:val="Kopfzeile Zchn"/>
    <w:basedOn w:val="Absatz-Standardschriftart"/>
    <w:link w:val="Kopfzeile"/>
    <w:uiPriority w:val="99"/>
    <w:rsid w:val="004246BD"/>
  </w:style>
  <w:style w:type="paragraph" w:styleId="Fuzeile">
    <w:name w:val="footer"/>
    <w:basedOn w:val="Standard"/>
    <w:link w:val="FuzeileZchn"/>
    <w:uiPriority w:val="99"/>
    <w:unhideWhenUsed/>
    <w:rsid w:val="004246BD"/>
    <w:pPr>
      <w:tabs>
        <w:tab w:val="center" w:pos="4536"/>
        <w:tab w:val="right" w:pos="9072"/>
      </w:tabs>
    </w:pPr>
  </w:style>
  <w:style w:type="character" w:customStyle="1" w:styleId="FuzeileZchn">
    <w:name w:val="Fußzeile Zchn"/>
    <w:basedOn w:val="Absatz-Standardschriftart"/>
    <w:link w:val="Fuzeile"/>
    <w:uiPriority w:val="99"/>
    <w:rsid w:val="004246BD"/>
  </w:style>
  <w:style w:type="table" w:styleId="Tabellenraster">
    <w:name w:val="Table Grid"/>
    <w:basedOn w:val="NormaleTabelle"/>
    <w:uiPriority w:val="39"/>
    <w:rsid w:val="0042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46BD"/>
    <w:rPr>
      <w:color w:val="0563C1" w:themeColor="hyperlink"/>
      <w:u w:val="single"/>
    </w:rPr>
  </w:style>
  <w:style w:type="character" w:styleId="Seitenzahl">
    <w:name w:val="page number"/>
    <w:basedOn w:val="Absatz-Standardschriftart"/>
    <w:rsid w:val="004246BD"/>
  </w:style>
  <w:style w:type="paragraph" w:styleId="Listenabsatz">
    <w:name w:val="List Paragraph"/>
    <w:basedOn w:val="Standard"/>
    <w:uiPriority w:val="34"/>
    <w:qFormat/>
    <w:rsid w:val="005A0D2E"/>
    <w:pPr>
      <w:ind w:left="720"/>
      <w:contextualSpacing/>
    </w:pPr>
  </w:style>
  <w:style w:type="character" w:styleId="Kommentarzeichen">
    <w:name w:val="annotation reference"/>
    <w:basedOn w:val="Absatz-Standardschriftart"/>
    <w:uiPriority w:val="99"/>
    <w:semiHidden/>
    <w:unhideWhenUsed/>
    <w:rsid w:val="00AC41B3"/>
    <w:rPr>
      <w:sz w:val="16"/>
      <w:szCs w:val="16"/>
    </w:rPr>
  </w:style>
  <w:style w:type="paragraph" w:styleId="Kommentartext">
    <w:name w:val="annotation text"/>
    <w:basedOn w:val="Standard"/>
    <w:link w:val="KommentartextZchn"/>
    <w:uiPriority w:val="99"/>
    <w:semiHidden/>
    <w:unhideWhenUsed/>
    <w:rsid w:val="00AC41B3"/>
    <w:rPr>
      <w:sz w:val="20"/>
      <w:szCs w:val="20"/>
    </w:rPr>
  </w:style>
  <w:style w:type="character" w:customStyle="1" w:styleId="KommentartextZchn">
    <w:name w:val="Kommentartext Zchn"/>
    <w:basedOn w:val="Absatz-Standardschriftart"/>
    <w:link w:val="Kommentartext"/>
    <w:uiPriority w:val="99"/>
    <w:semiHidden/>
    <w:rsid w:val="00AC41B3"/>
    <w:rPr>
      <w:sz w:val="20"/>
      <w:szCs w:val="20"/>
    </w:rPr>
  </w:style>
  <w:style w:type="paragraph" w:styleId="Kommentarthema">
    <w:name w:val="annotation subject"/>
    <w:basedOn w:val="Kommentartext"/>
    <w:next w:val="Kommentartext"/>
    <w:link w:val="KommentarthemaZchn"/>
    <w:uiPriority w:val="99"/>
    <w:semiHidden/>
    <w:unhideWhenUsed/>
    <w:rsid w:val="00AC41B3"/>
    <w:rPr>
      <w:b/>
      <w:bCs/>
    </w:rPr>
  </w:style>
  <w:style w:type="character" w:customStyle="1" w:styleId="KommentarthemaZchn">
    <w:name w:val="Kommentarthema Zchn"/>
    <w:basedOn w:val="KommentartextZchn"/>
    <w:link w:val="Kommentarthema"/>
    <w:uiPriority w:val="99"/>
    <w:semiHidden/>
    <w:rsid w:val="00AC41B3"/>
    <w:rPr>
      <w:b/>
      <w:bCs/>
      <w:sz w:val="20"/>
      <w:szCs w:val="20"/>
    </w:rPr>
  </w:style>
  <w:style w:type="paragraph" w:styleId="Sprechblasentext">
    <w:name w:val="Balloon Text"/>
    <w:basedOn w:val="Standard"/>
    <w:link w:val="SprechblasentextZchn"/>
    <w:uiPriority w:val="99"/>
    <w:semiHidden/>
    <w:unhideWhenUsed/>
    <w:rsid w:val="00AC41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41B3"/>
    <w:rPr>
      <w:rFonts w:ascii="Segoe UI" w:hAnsi="Segoe UI" w:cs="Segoe UI"/>
      <w:sz w:val="18"/>
      <w:szCs w:val="18"/>
    </w:rPr>
  </w:style>
  <w:style w:type="character" w:styleId="NichtaufgelsteErwhnung">
    <w:name w:val="Unresolved Mention"/>
    <w:basedOn w:val="Absatz-Standardschriftart"/>
    <w:uiPriority w:val="99"/>
    <w:semiHidden/>
    <w:unhideWhenUsed/>
    <w:rsid w:val="00DB1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62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banfarm@wirtschaft-wilhelmshaven.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Leonhardt\Documents\WHV\Vorlage_allgemei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ModernAudienceTargetUserField xmlns="2368d9f7-34df-4e46-a54b-f13f6d870744">
      <UserInfo>
        <DisplayName/>
        <AccountId xsi:nil="true"/>
        <AccountType/>
      </UserInfo>
    </_ModernAudienceTargetUserField>
    <TaxCatchAll xmlns="854b7a8f-3a34-455e-8115-79ed4f819687" xsi:nil="true"/>
    <Suchbegriffe xmlns="2368d9f7-34df-4e46-a54b-f13f6d870744" xsi:nil="true"/>
    <lcf76f155ced4ddcb4097134ff3c332f xmlns="2368d9f7-34df-4e46-a54b-f13f6d8707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B652F3DA31132409F18BA80DCC10758" ma:contentTypeVersion="21" ma:contentTypeDescription="Ein neues Dokument erstellen." ma:contentTypeScope="" ma:versionID="5ae19e6734d477d3b77375d63b6b21c7">
  <xsd:schema xmlns:xsd="http://www.w3.org/2001/XMLSchema" xmlns:xs="http://www.w3.org/2001/XMLSchema" xmlns:p="http://schemas.microsoft.com/office/2006/metadata/properties" xmlns:ns2="2368d9f7-34df-4e46-a54b-f13f6d870744" xmlns:ns3="854b7a8f-3a34-455e-8115-79ed4f819687" targetNamespace="http://schemas.microsoft.com/office/2006/metadata/properties" ma:root="true" ma:fieldsID="f59e918c5af78a6727a41279fa99cda3" ns2:_="" ns3:_="">
    <xsd:import namespace="2368d9f7-34df-4e46-a54b-f13f6d870744"/>
    <xsd:import namespace="854b7a8f-3a34-455e-8115-79ed4f819687"/>
    <xsd:element name="properties">
      <xsd:complexType>
        <xsd:sequence>
          <xsd:element name="documentManagement">
            <xsd:complexType>
              <xsd:all>
                <xsd:element ref="ns2:_ModernAudienceTargetUserField" minOccurs="0"/>
                <xsd:element ref="ns2:_ModernAudienceAadObjectId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Suchbegriff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8d9f7-34df-4e46-a54b-f13f6d870744" elementFormDefault="qualified">
    <xsd:import namespace="http://schemas.microsoft.com/office/2006/documentManagement/types"/>
    <xsd:import namespace="http://schemas.microsoft.com/office/infopath/2007/PartnerControls"/>
    <xsd:element name="_ModernAudienceTargetUserField" ma:index="8" nillable="true" ma:displayName="Benutzergrupp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9" nillable="true" ma:displayName="Benutzergruppen-IDs" ma:list="{8a5ddd49-1372-40de-8c0a-826e2c2c0edf}" ma:internalName="_ModernAudienceAadObjectIds" ma:readOnly="true" ma:showField="_AadObjectIdForUser" ma:web="854b7a8f-3a34-455e-8115-79ed4f819687">
      <xsd:complexType>
        <xsd:complexContent>
          <xsd:extension base="dms:MultiChoiceLookup">
            <xsd:sequence>
              <xsd:element name="Value" type="dms:Lookup" maxOccurs="unbounded" minOccurs="0"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00e7cee1-7fc3-4dff-9cf3-13b882d3a6d4" ma:termSetId="09814cd3-568e-fe90-9814-8d621ff8fb84" ma:anchorId="fba54fb3-c3e1-fe81-a776-ca4b69148c4d" ma:open="true" ma:isKeyword="false">
      <xsd:complexType>
        <xsd:sequence>
          <xsd:element ref="pc:Terms" minOccurs="0" maxOccurs="1"/>
        </xsd:sequence>
      </xsd:complexType>
    </xsd:element>
    <xsd:element name="Suchbegriffe" ma:index="26" nillable="true" ma:displayName="Suchbegriffe" ma:format="Dropdown" ma:internalName="Suchbegriffe">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b7a8f-3a34-455e-8115-79ed4f81968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5" nillable="true" ma:displayName="Taxonomy Catch All Column" ma:hidden="true" ma:list="{36651480-f6b9-414b-932b-b1282dad5bc5}" ma:internalName="TaxCatchAll" ma:showField="CatchAllData" ma:web="854b7a8f-3a34-455e-8115-79ed4f8196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D34E41-1D0E-4E3E-85D1-F36FA9A7C043}">
  <ds:schemaRefs>
    <ds:schemaRef ds:uri="http://schemas.openxmlformats.org/officeDocument/2006/bibliography"/>
  </ds:schemaRefs>
</ds:datastoreItem>
</file>

<file path=customXml/itemProps2.xml><?xml version="1.0" encoding="utf-8"?>
<ds:datastoreItem xmlns:ds="http://schemas.openxmlformats.org/officeDocument/2006/customXml" ds:itemID="{05977E4F-1F70-47D2-9A9C-AA3EB6E30C81}">
  <ds:schemaRefs>
    <ds:schemaRef ds:uri="http://schemas.microsoft.com/office/2006/metadata/properties"/>
    <ds:schemaRef ds:uri="http://schemas.microsoft.com/office/infopath/2007/PartnerControls"/>
    <ds:schemaRef ds:uri="2368d9f7-34df-4e46-a54b-f13f6d870744"/>
    <ds:schemaRef ds:uri="854b7a8f-3a34-455e-8115-79ed4f819687"/>
  </ds:schemaRefs>
</ds:datastoreItem>
</file>

<file path=customXml/itemProps3.xml><?xml version="1.0" encoding="utf-8"?>
<ds:datastoreItem xmlns:ds="http://schemas.openxmlformats.org/officeDocument/2006/customXml" ds:itemID="{011EAB2A-918F-4474-8268-C01057AD3CB1}">
  <ds:schemaRefs>
    <ds:schemaRef ds:uri="http://schemas.microsoft.com/sharepoint/v3/contenttype/forms"/>
  </ds:schemaRefs>
</ds:datastoreItem>
</file>

<file path=customXml/itemProps4.xml><?xml version="1.0" encoding="utf-8"?>
<ds:datastoreItem xmlns:ds="http://schemas.openxmlformats.org/officeDocument/2006/customXml" ds:itemID="{192380AA-4974-44CE-80E9-2583E634987C}"/>
</file>

<file path=docProps/app.xml><?xml version="1.0" encoding="utf-8"?>
<Properties xmlns="http://schemas.openxmlformats.org/officeDocument/2006/extended-properties" xmlns:vt="http://schemas.openxmlformats.org/officeDocument/2006/docPropsVTypes">
  <Template>Vorlage_allgemein</Template>
  <TotalTime>0</TotalTime>
  <Pages>2</Pages>
  <Words>295</Words>
  <Characters>1862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SDW</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Leonhardt - Wirtschaft Wilhelmshaven</dc:creator>
  <cp:keywords/>
  <dc:description/>
  <cp:lastModifiedBy>Heimann | Wirtschaft Wilhelmshaven</cp:lastModifiedBy>
  <cp:revision>8</cp:revision>
  <dcterms:created xsi:type="dcterms:W3CDTF">2024-05-23T18:48:00Z</dcterms:created>
  <dcterms:modified xsi:type="dcterms:W3CDTF">2024-05-25T09:09:00Z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0x0101004B652F3DA31132409F18BA80DCC10758</vt:lpwstr>
  </property>
  <property fmtid="{D5CDD505-2E9C-101B-9397-08002B2CF9AE}" pid="3" name="MediaServiceImageTags">
    <vt:lpwstr/>
  </property>
</Properties>
</file>